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099" w:rsidRPr="00D65D8B" w:rsidRDefault="00680099" w:rsidP="00680099">
      <w:pPr>
        <w:spacing w:after="0" w:line="240" w:lineRule="auto"/>
        <w:ind w:left="2160" w:firstLine="720"/>
        <w:rPr>
          <w:rFonts w:ascii="Arial" w:eastAsia="Times New Roman" w:hAnsi="Arial" w:cs="Arial"/>
          <w:sz w:val="24"/>
          <w:szCs w:val="24"/>
        </w:rPr>
      </w:pPr>
      <w:r w:rsidRPr="00D65D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DAA02" wp14:editId="6A5FF873">
                <wp:simplePos x="0" y="0"/>
                <wp:positionH relativeFrom="column">
                  <wp:posOffset>19050</wp:posOffset>
                </wp:positionH>
                <wp:positionV relativeFrom="paragraph">
                  <wp:posOffset>-219075</wp:posOffset>
                </wp:positionV>
                <wp:extent cx="1990725" cy="819150"/>
                <wp:effectExtent l="0" t="0" r="952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9F0" w:rsidRPr="00D65D8B" w:rsidRDefault="006249F0" w:rsidP="00680099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D65D8B">
                              <w:rPr>
                                <w:rFonts w:ascii="Bookman Old Style" w:hAnsi="Bookman Old Style"/>
                                <w:sz w:val="40"/>
                                <w:szCs w:val="40"/>
                              </w:rPr>
                              <w:t xml:space="preserve">City of </w:t>
                            </w:r>
                            <w:r w:rsidRPr="00D65D8B">
                              <w:rPr>
                                <w:rFonts w:ascii="Bookman Old Style" w:hAnsi="Bookman Old Style"/>
                                <w:sz w:val="52"/>
                                <w:szCs w:val="52"/>
                              </w:rPr>
                              <w:t>CHINO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-17.25pt;width:156.7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" stroked="f">
                <v:textbox>
                  <w:txbxContent>
                    <w:p w:rsidR="006249F0" w:rsidRPr="00D65D8B" w:rsidRDefault="006249F0" w:rsidP="00680099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D65D8B">
                        <w:rPr>
                          <w:rFonts w:ascii="Bookman Old Style" w:hAnsi="Bookman Old Style"/>
                          <w:sz w:val="40"/>
                          <w:szCs w:val="40"/>
                        </w:rPr>
                        <w:t xml:space="preserve">City of </w:t>
                      </w:r>
                      <w:r w:rsidRPr="00D65D8B">
                        <w:rPr>
                          <w:rFonts w:ascii="Bookman Old Style" w:hAnsi="Bookman Old Style"/>
                          <w:sz w:val="52"/>
                          <w:szCs w:val="52"/>
                        </w:rPr>
                        <w:t>CHINO</w:t>
                      </w:r>
                    </w:p>
                  </w:txbxContent>
                </v:textbox>
              </v:shape>
            </w:pict>
          </mc:Fallback>
        </mc:AlternateContent>
      </w:r>
      <w:r w:rsidRPr="00D65D8B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B38ED" wp14:editId="5553E48B">
                <wp:simplePos x="0" y="0"/>
                <wp:positionH relativeFrom="column">
                  <wp:posOffset>4610100</wp:posOffset>
                </wp:positionH>
                <wp:positionV relativeFrom="paragraph">
                  <wp:posOffset>-219075</wp:posOffset>
                </wp:positionV>
                <wp:extent cx="1581150" cy="8191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9F0" w:rsidRDefault="006249F0" w:rsidP="00680099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(909) 334-3250</w:t>
                            </w:r>
                          </w:p>
                          <w:p w:rsidR="006249F0" w:rsidRDefault="006249F0" w:rsidP="00680099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FAX (909) 334-3720</w:t>
                            </w:r>
                          </w:p>
                          <w:p w:rsidR="006249F0" w:rsidRDefault="006249F0" w:rsidP="00680099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rPr>
                                    <w:rFonts w:ascii="Bookman Old Style" w:hAnsi="Bookman Old Style"/>
                                    <w:sz w:val="20"/>
                                  </w:rPr>
                                  <w:t>13220 Central Avenue</w:t>
                                </w:r>
                              </w:smartTag>
                            </w:smartTag>
                          </w:p>
                          <w:p w:rsidR="006249F0" w:rsidRDefault="006249F0" w:rsidP="00680099">
                            <w:pPr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rFonts w:ascii="Bookman Old Style" w:hAnsi="Bookman Old Style"/>
                                    <w:sz w:val="20"/>
                                  </w:rPr>
                                  <w:t>PO Box</w:t>
                                </w:r>
                              </w:smartTag>
                              <w:r>
                                <w:rPr>
                                  <w:rFonts w:ascii="Bookman Old Style" w:hAnsi="Bookman Old Style"/>
                                  <w:sz w:val="20"/>
                                </w:rPr>
                                <w:t xml:space="preserve"> 667</w:t>
                              </w:r>
                            </w:smartTag>
                          </w:p>
                          <w:p w:rsidR="006249F0" w:rsidRDefault="006249F0" w:rsidP="00680099"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Chino, CA 91708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3pt;margin-top:-17.25pt;width:12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" stroked="f">
                <v:textbox>
                  <w:txbxContent>
                    <w:p w:rsidR="006249F0" w:rsidRDefault="006249F0" w:rsidP="00680099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(909) 334-3250</w:t>
                      </w:r>
                    </w:p>
                    <w:p w:rsidR="006249F0" w:rsidRDefault="006249F0" w:rsidP="00680099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FAX (909) 334-3720</w:t>
                      </w:r>
                    </w:p>
                    <w:p w:rsidR="006249F0" w:rsidRDefault="006249F0" w:rsidP="00680099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13220 Central Avenue</w:t>
                          </w:r>
                        </w:smartTag>
                      </w:smartTag>
                    </w:p>
                    <w:p w:rsidR="006249F0" w:rsidRDefault="006249F0" w:rsidP="00680099">
                      <w:pPr>
                        <w:rPr>
                          <w:rFonts w:ascii="Bookman Old Style" w:hAnsi="Bookman Old Style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rFonts w:ascii="Bookman Old Style" w:hAnsi="Bookman Old Style"/>
                              <w:sz w:val="20"/>
                            </w:rPr>
                            <w:t>PO Box</w:t>
                          </w:r>
                        </w:smartTag>
                        <w:r>
                          <w:rPr>
                            <w:rFonts w:ascii="Bookman Old Style" w:hAnsi="Bookman Old Style"/>
                            <w:sz w:val="20"/>
                          </w:rPr>
                          <w:t xml:space="preserve"> 667</w:t>
                        </w:r>
                      </w:smartTag>
                    </w:p>
                    <w:p w:rsidR="006249F0" w:rsidRDefault="006249F0" w:rsidP="00680099">
                      <w:r>
                        <w:rPr>
                          <w:rFonts w:ascii="Bookman Old Style" w:hAnsi="Bookman Old Style"/>
                          <w:sz w:val="20"/>
                        </w:rPr>
                        <w:t>Chino, CA 91708</w:t>
                      </w:r>
                    </w:p>
                  </w:txbxContent>
                </v:textbox>
              </v:shape>
            </w:pict>
          </mc:Fallback>
        </mc:AlternateContent>
      </w:r>
      <w:r w:rsidRPr="00D65D8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73797F" wp14:editId="7F08BE2C">
            <wp:simplePos x="0" y="0"/>
            <wp:positionH relativeFrom="column">
              <wp:posOffset>2352675</wp:posOffset>
            </wp:positionH>
            <wp:positionV relativeFrom="paragraph">
              <wp:posOffset>19050</wp:posOffset>
            </wp:positionV>
            <wp:extent cx="1162050" cy="1257300"/>
            <wp:effectExtent l="0" t="0" r="0" b="0"/>
            <wp:wrapNone/>
            <wp:docPr id="3" name="Picture 3" descr="chino city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no city logo col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D8B">
        <w:rPr>
          <w:rFonts w:ascii="Arial" w:eastAsia="Times New Roman" w:hAnsi="Arial" w:cs="Arial"/>
          <w:sz w:val="24"/>
          <w:szCs w:val="24"/>
        </w:rPr>
        <w:tab/>
      </w:r>
      <w:r w:rsidRPr="00D65D8B">
        <w:rPr>
          <w:rFonts w:ascii="Arial" w:eastAsia="Times New Roman" w:hAnsi="Arial" w:cs="Arial"/>
          <w:sz w:val="24"/>
          <w:szCs w:val="24"/>
        </w:rPr>
        <w:tab/>
      </w:r>
    </w:p>
    <w:p w:rsidR="00680099" w:rsidRPr="00D65D8B" w:rsidRDefault="00680099" w:rsidP="00680099">
      <w:pPr>
        <w:spacing w:after="0" w:line="240" w:lineRule="auto"/>
        <w:ind w:left="2160" w:firstLine="720"/>
        <w:rPr>
          <w:rFonts w:ascii="Arial" w:eastAsia="Times New Roman" w:hAnsi="Arial" w:cs="Arial"/>
          <w:sz w:val="24"/>
          <w:szCs w:val="24"/>
        </w:rPr>
      </w:pPr>
    </w:p>
    <w:p w:rsidR="00680099" w:rsidRPr="00D65D8B" w:rsidRDefault="00680099" w:rsidP="00680099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680099" w:rsidRPr="00D65D8B" w:rsidRDefault="00680099" w:rsidP="00680099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bCs/>
          <w:sz w:val="44"/>
          <w:szCs w:val="44"/>
        </w:rPr>
      </w:pPr>
      <w:r w:rsidRPr="00D65D8B">
        <w:rPr>
          <w:rFonts w:ascii="Arial" w:eastAsia="Times New Roman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74914D" wp14:editId="4BF6FF6E">
                <wp:simplePos x="0" y="0"/>
                <wp:positionH relativeFrom="column">
                  <wp:posOffset>-152400</wp:posOffset>
                </wp:positionH>
                <wp:positionV relativeFrom="paragraph">
                  <wp:posOffset>102870</wp:posOffset>
                </wp:positionV>
                <wp:extent cx="25812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8.1pt" to="191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"/>
            </w:pict>
          </mc:Fallback>
        </mc:AlternateContent>
      </w:r>
      <w:r w:rsidRPr="00D65D8B">
        <w:rPr>
          <w:rFonts w:ascii="Arial" w:eastAsia="Times New Roman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B1EB3D" wp14:editId="0D9A598E">
                <wp:simplePos x="0" y="0"/>
                <wp:positionH relativeFrom="column">
                  <wp:posOffset>3429000</wp:posOffset>
                </wp:positionH>
                <wp:positionV relativeFrom="paragraph">
                  <wp:posOffset>93345</wp:posOffset>
                </wp:positionV>
                <wp:extent cx="2914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35pt" to="499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06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"/>
            </w:pict>
          </mc:Fallback>
        </mc:AlternateContent>
      </w:r>
    </w:p>
    <w:p w:rsidR="00680099" w:rsidRPr="00D65D8B" w:rsidRDefault="00680099" w:rsidP="00680099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bCs/>
          <w:sz w:val="44"/>
          <w:szCs w:val="44"/>
        </w:rPr>
      </w:pPr>
    </w:p>
    <w:p w:rsidR="00680099" w:rsidRPr="00D65D8B" w:rsidRDefault="004A35D1" w:rsidP="00680099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bCs/>
          <w:sz w:val="44"/>
          <w:szCs w:val="44"/>
        </w:rPr>
      </w:pPr>
      <w:r>
        <w:rPr>
          <w:rFonts w:ascii="Arial" w:eastAsia="Times New Roman" w:hAnsi="Arial" w:cs="Arial"/>
          <w:b/>
          <w:bCs/>
          <w:sz w:val="44"/>
          <w:szCs w:val="44"/>
        </w:rPr>
        <w:t>Media Advisory</w:t>
      </w:r>
    </w:p>
    <w:p w:rsidR="00680099" w:rsidRPr="00D65D8B" w:rsidRDefault="00680099" w:rsidP="0068009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:rsidR="00680099" w:rsidRPr="00D65D8B" w:rsidRDefault="004A35D1" w:rsidP="006800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September 1</w:t>
      </w:r>
      <w:r w:rsidR="00680099">
        <w:rPr>
          <w:rFonts w:ascii="Arial" w:eastAsia="Times New Roman" w:hAnsi="Arial" w:cs="Arial"/>
          <w:sz w:val="24"/>
          <w:szCs w:val="24"/>
        </w:rPr>
        <w:t>, 2014</w:t>
      </w:r>
    </w:p>
    <w:p w:rsidR="00680099" w:rsidRPr="00D65D8B" w:rsidRDefault="00680099" w:rsidP="006800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65D8B">
        <w:rPr>
          <w:rFonts w:ascii="Arial" w:eastAsia="Times New Roman" w:hAnsi="Arial" w:cs="Arial"/>
          <w:sz w:val="24"/>
          <w:szCs w:val="24"/>
        </w:rPr>
        <w:t xml:space="preserve">Media Contact: </w:t>
      </w:r>
      <w:r w:rsidR="0023560B">
        <w:rPr>
          <w:rFonts w:ascii="Arial" w:eastAsia="Times New Roman" w:hAnsi="Arial" w:cs="Arial"/>
          <w:sz w:val="24"/>
          <w:szCs w:val="24"/>
        </w:rPr>
        <w:t>Tamrin Olden (909) 334-3086</w:t>
      </w:r>
    </w:p>
    <w:p w:rsidR="00680099" w:rsidRPr="00D65D8B" w:rsidRDefault="00680099" w:rsidP="00680099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680099" w:rsidRPr="00D65D8B" w:rsidRDefault="00680099" w:rsidP="0068009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0099" w:rsidRDefault="002A78FA" w:rsidP="002A78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  <w:r>
        <w:rPr>
          <w:rFonts w:ascii="Arial" w:eastAsia="Times New Roman" w:hAnsi="Arial" w:cs="Arial"/>
          <w:b/>
          <w:bCs/>
          <w:sz w:val="32"/>
          <w:szCs w:val="24"/>
        </w:rPr>
        <w:t>Pres</w:t>
      </w:r>
      <w:r w:rsidR="00D4757B">
        <w:rPr>
          <w:rFonts w:ascii="Arial" w:eastAsia="Times New Roman" w:hAnsi="Arial" w:cs="Arial"/>
          <w:b/>
          <w:bCs/>
          <w:sz w:val="32"/>
          <w:szCs w:val="24"/>
        </w:rPr>
        <w:t>s Conference: AK-47 Bandit</w:t>
      </w:r>
    </w:p>
    <w:p w:rsidR="002A78FA" w:rsidRDefault="002A78FA" w:rsidP="002A7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2A78FA" w:rsidRDefault="002A78FA" w:rsidP="007F6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On Friday </w:t>
      </w:r>
      <w:r w:rsidR="007F6951">
        <w:rPr>
          <w:rFonts w:ascii="Arial" w:eastAsia="Times New Roman" w:hAnsi="Arial" w:cs="Arial"/>
          <w:bCs/>
          <w:sz w:val="24"/>
          <w:szCs w:val="24"/>
        </w:rPr>
        <w:t>August 22, 2014</w:t>
      </w:r>
      <w:r>
        <w:rPr>
          <w:rFonts w:ascii="Arial" w:eastAsia="Times New Roman" w:hAnsi="Arial" w:cs="Arial"/>
          <w:bCs/>
          <w:sz w:val="24"/>
          <w:szCs w:val="24"/>
        </w:rPr>
        <w:t xml:space="preserve"> a bank robber known as the AK-47 bandit robbed a Nebraska City Bank; this will be the </w:t>
      </w:r>
      <w:r w:rsidR="006249F0">
        <w:rPr>
          <w:rFonts w:ascii="Arial" w:eastAsia="Times New Roman" w:hAnsi="Arial" w:cs="Arial"/>
          <w:bCs/>
          <w:sz w:val="24"/>
          <w:szCs w:val="24"/>
        </w:rPr>
        <w:t>fifth</w:t>
      </w:r>
      <w:r>
        <w:rPr>
          <w:rFonts w:ascii="Arial" w:eastAsia="Times New Roman" w:hAnsi="Arial" w:cs="Arial"/>
          <w:bCs/>
          <w:sz w:val="24"/>
          <w:szCs w:val="24"/>
        </w:rPr>
        <w:t xml:space="preserve"> robbery committed by the suspect since 2012.  The suspect has committed robberies in Chino, Vacaville,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Northbend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Washington</w:t>
      </w:r>
      <w:r w:rsidR="006249F0">
        <w:rPr>
          <w:rFonts w:ascii="Arial" w:eastAsia="Times New Roman" w:hAnsi="Arial" w:cs="Arial"/>
          <w:bCs/>
          <w:sz w:val="24"/>
          <w:szCs w:val="24"/>
        </w:rPr>
        <w:t xml:space="preserve">, Rexburg Idaho, </w:t>
      </w:r>
      <w:proofErr w:type="gramStart"/>
      <w:r w:rsidR="006249F0">
        <w:rPr>
          <w:rFonts w:ascii="Arial" w:eastAsia="Times New Roman" w:hAnsi="Arial" w:cs="Arial"/>
          <w:bCs/>
          <w:sz w:val="24"/>
          <w:szCs w:val="24"/>
        </w:rPr>
        <w:t>Nebraska</w:t>
      </w:r>
      <w:proofErr w:type="gramEnd"/>
      <w:r w:rsidR="006249F0">
        <w:rPr>
          <w:rFonts w:ascii="Arial" w:eastAsia="Times New Roman" w:hAnsi="Arial" w:cs="Arial"/>
          <w:bCs/>
          <w:sz w:val="24"/>
          <w:szCs w:val="24"/>
        </w:rPr>
        <w:t xml:space="preserve"> City Nebraska</w:t>
      </w:r>
      <w:r>
        <w:rPr>
          <w:rFonts w:ascii="Arial" w:eastAsia="Times New Roman" w:hAnsi="Arial" w:cs="Arial"/>
          <w:bCs/>
          <w:sz w:val="24"/>
          <w:szCs w:val="24"/>
        </w:rPr>
        <w:t xml:space="preserve"> and made an attempt to rob a bank in Sacramento.  During the incident at the California Bank and Trust in Chino, the unknown suspect shot and wounded a police officer as he fled the location.</w:t>
      </w:r>
    </w:p>
    <w:p w:rsidR="00D4757B" w:rsidRDefault="00D4757B" w:rsidP="007F6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4757B" w:rsidRDefault="00D4757B" w:rsidP="007F6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suspect is described as a white male, 25-40 years of age, 5’9”-6’0” with a stocky build, 180-230 pounds and has blue eyes.  He is believed to be driving a dark gray 4-door Nissan Maxima with dark tinted windows and stock chrome wheels.</w:t>
      </w:r>
    </w:p>
    <w:p w:rsidR="00D4757B" w:rsidRDefault="00D4757B" w:rsidP="007F6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D4757B" w:rsidRDefault="00D4757B" w:rsidP="007F695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$100,000 reward is being offered for information leading to the arrest </w:t>
      </w:r>
      <w:r w:rsidR="006249F0">
        <w:rPr>
          <w:rFonts w:ascii="Arial" w:eastAsia="Times New Roman" w:hAnsi="Arial" w:cs="Arial"/>
          <w:bCs/>
          <w:sz w:val="24"/>
          <w:szCs w:val="24"/>
        </w:rPr>
        <w:t xml:space="preserve">and conviction </w:t>
      </w:r>
      <w:r>
        <w:rPr>
          <w:rFonts w:ascii="Arial" w:eastAsia="Times New Roman" w:hAnsi="Arial" w:cs="Arial"/>
          <w:bCs/>
          <w:sz w:val="24"/>
          <w:szCs w:val="24"/>
        </w:rPr>
        <w:t>of the AK-47 bandit.</w:t>
      </w:r>
    </w:p>
    <w:p w:rsidR="00D4757B" w:rsidRDefault="00D4757B" w:rsidP="002A7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4757B" w:rsidRDefault="00D4757B" w:rsidP="002A78F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4757B" w:rsidRPr="00D4757B" w:rsidRDefault="00D4757B" w:rsidP="00D4757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D4757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A PRESS CONFERENCE IS SCHEDULED FOR THIS AFTERNOON AT 1:30 PM AT THE CHINO POLICE DEPARTMENT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: 5450 WALNUT AVE</w:t>
      </w:r>
    </w:p>
    <w:p w:rsidR="002A78FA" w:rsidRPr="00D65D8B" w:rsidRDefault="002A78FA" w:rsidP="002A78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4"/>
        </w:rPr>
      </w:pPr>
    </w:p>
    <w:p w:rsidR="00D05994" w:rsidRDefault="00D05994" w:rsidP="00D05994">
      <w:pPr>
        <w:spacing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</w:rPr>
      </w:pPr>
    </w:p>
    <w:p w:rsidR="00680099" w:rsidRPr="00D65D8B" w:rsidRDefault="00680099" w:rsidP="006800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5D8B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0099" w:rsidRPr="00D65D8B" w:rsidRDefault="00680099" w:rsidP="0068009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65D8B">
        <w:rPr>
          <w:rFonts w:ascii="Arial" w:eastAsia="Times New Roman" w:hAnsi="Arial" w:cs="Arial"/>
          <w:sz w:val="24"/>
          <w:szCs w:val="24"/>
        </w:rPr>
        <w:t xml:space="preserve"> </w:t>
      </w:r>
    </w:p>
    <w:p w:rsidR="00680099" w:rsidRDefault="00680099" w:rsidP="00680099">
      <w:bookmarkStart w:id="0" w:name="_GoBack"/>
      <w:bookmarkEnd w:id="0"/>
    </w:p>
    <w:p w:rsidR="00AD25F6" w:rsidRDefault="00AD25F6"/>
    <w:sectPr w:rsidR="00AD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99"/>
    <w:rsid w:val="00070CCA"/>
    <w:rsid w:val="00147CC4"/>
    <w:rsid w:val="0023560B"/>
    <w:rsid w:val="002A78FA"/>
    <w:rsid w:val="002E5B36"/>
    <w:rsid w:val="004007DD"/>
    <w:rsid w:val="004139E6"/>
    <w:rsid w:val="004170C9"/>
    <w:rsid w:val="004A35D1"/>
    <w:rsid w:val="005F4562"/>
    <w:rsid w:val="006249F0"/>
    <w:rsid w:val="0063426A"/>
    <w:rsid w:val="006663D0"/>
    <w:rsid w:val="00680099"/>
    <w:rsid w:val="006A78FD"/>
    <w:rsid w:val="00744674"/>
    <w:rsid w:val="00795B3D"/>
    <w:rsid w:val="007F6951"/>
    <w:rsid w:val="0081742C"/>
    <w:rsid w:val="00920AB2"/>
    <w:rsid w:val="00A728CB"/>
    <w:rsid w:val="00AD25F6"/>
    <w:rsid w:val="00B30804"/>
    <w:rsid w:val="00B565CD"/>
    <w:rsid w:val="00BB6A04"/>
    <w:rsid w:val="00BE57DB"/>
    <w:rsid w:val="00C54BE0"/>
    <w:rsid w:val="00C82B62"/>
    <w:rsid w:val="00C86A37"/>
    <w:rsid w:val="00D05994"/>
    <w:rsid w:val="00D40231"/>
    <w:rsid w:val="00D46E25"/>
    <w:rsid w:val="00D4757B"/>
    <w:rsid w:val="00DC706D"/>
    <w:rsid w:val="00E85CC7"/>
    <w:rsid w:val="00ED359E"/>
    <w:rsid w:val="00EE6408"/>
    <w:rsid w:val="00EE7556"/>
    <w:rsid w:val="00F7594D"/>
    <w:rsid w:val="00F8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5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7B6AB167</Template>
  <TotalTime>33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CHINO</dc:creator>
  <cp:lastModifiedBy>CHINO</cp:lastModifiedBy>
  <cp:revision>4</cp:revision>
  <cp:lastPrinted>2014-09-01T18:42:00Z</cp:lastPrinted>
  <dcterms:created xsi:type="dcterms:W3CDTF">2014-09-01T18:21:00Z</dcterms:created>
  <dcterms:modified xsi:type="dcterms:W3CDTF">2014-09-01T18:58:00Z</dcterms:modified>
</cp:coreProperties>
</file>